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BE5EFB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BE5EF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การสมัครเป็นสมาชิกการฌาปนกิจสงเคราะห์ข้าราชการและบุคลากรท้องถิ่น</w:t>
      </w:r>
    </w:p>
    <w:p w:rsidR="00D239AD" w:rsidRPr="00BE5EFB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E5EFB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BE5EFB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BE5EFB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สำนักบริหารการคลังท้องถิ่น</w:t>
      </w:r>
    </w:p>
    <w:p w:rsidR="00D239AD" w:rsidRPr="00BE5EFB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BE5EFB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BE5EFB" w:rsidRDefault="00D50796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BE5EFB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BE5EFB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BE5EFB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การสมัครเป็นสมาชิกการฌาปนกิจสงเคราะห์ข้าราชการและบุคลากรท้องถิ่น</w:t>
      </w:r>
    </w:p>
    <w:p w:rsidR="00132E1B" w:rsidRPr="00BE5EFB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สำนักบริหารการคลังท้องถิ่น</w:t>
      </w:r>
    </w:p>
    <w:p w:rsidR="00132E1B" w:rsidRPr="00BE5EFB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BE5EFB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BE5EFB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BE5EFB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BE5EFB" w:rsidTr="008C1396">
        <w:tc>
          <w:tcPr>
            <w:tcW w:w="675" w:type="dxa"/>
          </w:tcPr>
          <w:p w:rsidR="00394708" w:rsidRPr="00BE5EFB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BE5EFB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ระเบียบกรมส่งเสริมการปกครองท้องถิ่นว่าด้วยการฌาปนกิจสงเคราะห์ข้าราชการและบุคลากรท้องถิ่นพ</w:t>
            </w:r>
            <w:r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2554</w:t>
            </w:r>
          </w:p>
          <w:p w:rsidR="00394708" w:rsidRPr="00BE5EFB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BE5EFB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BE5EFB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BE5EFB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ส่วนกลาง</w:t>
      </w:r>
      <w:r w:rsidR="00C81DB8"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BE5EFB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BE5EFB">
        <w:rPr>
          <w:rFonts w:ascii="TH SarabunIT๙" w:hAnsi="TH SarabunIT๙" w:cs="TH SarabunIT๙"/>
          <w:noProof/>
          <w:sz w:val="32"/>
          <w:szCs w:val="32"/>
        </w:rPr>
        <w:t>-</w:t>
      </w:r>
      <w:r w:rsidR="00C77AEA"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BE5EFB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BE5EF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BE5EFB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BE5EFB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BE5EFB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BE5EFB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BE5EFB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BE5EFB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BE5EFB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BE5EFB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BE5EFB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BE5EFB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BE5EFB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การสมัครเป็นสมาชิกการฌาปนกิจสงเคราะห์ข้าราชการและบุคลากรท้องถิ่น </w:t>
      </w:r>
      <w:r w:rsidR="00094F82" w:rsidRPr="00BE5EFB">
        <w:rPr>
          <w:rFonts w:ascii="TH SarabunIT๙" w:hAnsi="TH SarabunIT๙" w:cs="TH SarabunIT๙"/>
          <w:noProof/>
          <w:sz w:val="32"/>
          <w:szCs w:val="32"/>
        </w:rPr>
        <w:t>27/05/2558 15:08</w:t>
      </w:r>
      <w:r w:rsidR="00094F82" w:rsidRPr="00BE5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BE5EFB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BE5EFB" w:rsidTr="009B7715">
        <w:tc>
          <w:tcPr>
            <w:tcW w:w="675" w:type="dxa"/>
          </w:tcPr>
          <w:p w:rsidR="00094F82" w:rsidRPr="00BE5EFB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BE5EFB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สำนักงานการฌาปนกิจสงเคราะห์ข้าราชการและบุคลากรท้องถิ่น 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สำนักงานก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ฌ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.) 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สำนักบริหารการคลังท้องถิ่นกรมส่งเสริมการปกครองท้องถิ่นถนนนครราชสีมาแขวงดุสิตเขตดุสิตกรุงเทพมหานคร 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10300 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0-2241-8036/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BE5EFB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BE5EFB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BE5EFB" w:rsidTr="009B7715">
        <w:tc>
          <w:tcPr>
            <w:tcW w:w="675" w:type="dxa"/>
          </w:tcPr>
          <w:p w:rsidR="00094F82" w:rsidRPr="00BE5EFB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5223AF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BE5EFB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องค์การบริหารส่วนจังหวัด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.....(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เทศบาล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.....(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.....(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ต้นสังกัดของผู้สมัคร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)/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BE5EFB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  <w:p w:rsidR="00313D38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BE5EF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(-)</w:t>
            </w:r>
          </w:p>
          <w:p w:rsidR="00BE5EFB" w:rsidRPr="00BE5EFB" w:rsidRDefault="00BE5EFB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8E2900" w:rsidRPr="00BE5EFB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BE5EFB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BE5EFB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การฌาปนกิจสงเคราะห์ข้าราชการและบุคลากรท้องถิ่น </w:t>
      </w:r>
      <w:r w:rsidRPr="00BE5EFB">
        <w:rPr>
          <w:rFonts w:ascii="TH SarabunIT๙" w:hAnsi="TH SarabunIT๙" w:cs="TH SarabunIT๙"/>
          <w:noProof/>
          <w:sz w:val="32"/>
          <w:szCs w:val="32"/>
        </w:rPr>
        <w:t>(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</w:t>
      </w:r>
      <w:r w:rsidRPr="00BE5EFB">
        <w:rPr>
          <w:rFonts w:ascii="TH SarabunIT๙" w:hAnsi="TH SarabunIT๙" w:cs="TH SarabunIT๙"/>
          <w:noProof/>
          <w:sz w:val="32"/>
          <w:szCs w:val="32"/>
        </w:rPr>
        <w:t>.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ฌ</w:t>
      </w:r>
      <w:r w:rsidRPr="00BE5EFB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จัดตั้งขึ้นโดยมีวัตถุประสงค์เพื่อให้สมาชิกก</w:t>
      </w:r>
      <w:r w:rsidRPr="00BE5EFB">
        <w:rPr>
          <w:rFonts w:ascii="TH SarabunIT๙" w:hAnsi="TH SarabunIT๙" w:cs="TH SarabunIT๙"/>
          <w:noProof/>
          <w:sz w:val="32"/>
          <w:szCs w:val="32"/>
        </w:rPr>
        <w:t>.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ฌ</w:t>
      </w:r>
      <w:r w:rsidRPr="00BE5EFB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ทำการสงเคราะห์ซึ่งกันและกันในการจัดการศพ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คุณสมบัติของสมาชิกก</w:t>
      </w:r>
      <w:r w:rsidRPr="00BE5EFB">
        <w:rPr>
          <w:rFonts w:ascii="TH SarabunIT๙" w:hAnsi="TH SarabunIT๙" w:cs="TH SarabunIT๙"/>
          <w:noProof/>
          <w:sz w:val="32"/>
          <w:szCs w:val="32"/>
        </w:rPr>
        <w:t>.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ฌ</w:t>
      </w:r>
      <w:r w:rsidRPr="00BE5EFB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คือ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ข้าราชการพนักงานราชการและลูกจ้างประจำกรมส่งเสริมการปกครองท้องถิ่น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ลูกจ้างประจำของกองทุน</w:t>
      </w:r>
      <w:r w:rsidRPr="00BE5EFB">
        <w:rPr>
          <w:rFonts w:ascii="TH SarabunIT๙" w:hAnsi="TH SarabunIT๙" w:cs="TH SarabunIT๙"/>
          <w:noProof/>
          <w:sz w:val="32"/>
          <w:szCs w:val="32"/>
        </w:rPr>
        <w:t>/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พนักงานสหกรณ์ออมทรัพย์และหน่วยงานต่างๆที่อยู่ภายใต้การควบคุมหรือกำกับดูแลของ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กรมส่งเสริมการปกครองท้องถิ่น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เจ้าหน้าที่ของสำนักงานก</w:t>
      </w:r>
      <w:r w:rsidRPr="00BE5EFB">
        <w:rPr>
          <w:rFonts w:ascii="TH SarabunIT๙" w:hAnsi="TH SarabunIT๙" w:cs="TH SarabunIT๙"/>
          <w:noProof/>
          <w:sz w:val="32"/>
          <w:szCs w:val="32"/>
        </w:rPr>
        <w:t>.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ฌ</w:t>
      </w:r>
      <w:r w:rsidRPr="00BE5EFB">
        <w:rPr>
          <w:rFonts w:ascii="TH SarabunIT๙" w:hAnsi="TH SarabunIT๙" w:cs="TH SarabunIT๙"/>
          <w:noProof/>
          <w:sz w:val="32"/>
          <w:szCs w:val="32"/>
        </w:rPr>
        <w:t>.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ผู้บริหารท้องถิ่นสมาชิกสภาท้องถิ่นที่ปรึกษาและเลขานุการของผู้บริหารท้องถิ่น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ข้าราชการ</w:t>
      </w:r>
      <w:r w:rsidRPr="00BE5EFB">
        <w:rPr>
          <w:rFonts w:ascii="TH SarabunIT๙" w:hAnsi="TH SarabunIT๙" w:cs="TH SarabunIT๙"/>
          <w:noProof/>
          <w:sz w:val="32"/>
          <w:szCs w:val="32"/>
        </w:rPr>
        <w:t>/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</w:t>
      </w:r>
      <w:r w:rsidRPr="00BE5EFB">
        <w:rPr>
          <w:rFonts w:ascii="TH SarabunIT๙" w:hAnsi="TH SarabunIT๙" w:cs="TH SarabunIT๙"/>
          <w:noProof/>
          <w:sz w:val="32"/>
          <w:szCs w:val="32"/>
        </w:rPr>
        <w:t>/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หรือลูกจ้างประจำขององค์กรปกครองส่วนท้องถิ่น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ผู้สมัครเป็นสมาชิกอายุตั้งแต่ </w:t>
      </w:r>
      <w:r w:rsidRPr="00BE5EFB">
        <w:rPr>
          <w:rFonts w:ascii="TH SarabunIT๙" w:hAnsi="TH SarabunIT๙" w:cs="TH SarabunIT๙"/>
          <w:noProof/>
          <w:sz w:val="32"/>
          <w:szCs w:val="32"/>
        </w:rPr>
        <w:t xml:space="preserve">18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ปีแต่ไม่เกิน </w:t>
      </w:r>
      <w:r w:rsidRPr="00BE5EFB">
        <w:rPr>
          <w:rFonts w:ascii="TH SarabunIT๙" w:hAnsi="TH SarabunIT๙" w:cs="TH SarabunIT๙"/>
          <w:noProof/>
          <w:sz w:val="32"/>
          <w:szCs w:val="32"/>
        </w:rPr>
        <w:t xml:space="preserve">55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ปีนับถึงวันสมัคร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BE5EFB">
        <w:rPr>
          <w:rFonts w:ascii="TH SarabunIT๙" w:hAnsi="TH SarabunIT๙" w:cs="TH SarabunIT๙"/>
          <w:noProof/>
          <w:sz w:val="32"/>
          <w:szCs w:val="32"/>
        </w:rPr>
        <w:t>/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BE5EFB">
        <w:rPr>
          <w:rFonts w:ascii="TH SarabunIT๙" w:hAnsi="TH SarabunIT๙" w:cs="TH SarabunIT๙"/>
          <w:noProof/>
          <w:sz w:val="32"/>
          <w:szCs w:val="32"/>
        </w:rPr>
        <w:t>/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หลักฐานร่วมกันพร้อมกำหนดระยะเวลาให้ผู้ยืี่นคำขอดำเนินการแก้ไข</w:t>
      </w:r>
      <w:r w:rsidRPr="00BE5EFB">
        <w:rPr>
          <w:rFonts w:ascii="TH SarabunIT๙" w:hAnsi="TH SarabunIT๙" w:cs="TH SarabunIT๙"/>
          <w:noProof/>
          <w:sz w:val="32"/>
          <w:szCs w:val="32"/>
        </w:rPr>
        <w:t>/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BE5EFB">
        <w:rPr>
          <w:rFonts w:ascii="TH SarabunIT๙" w:hAnsi="TH SarabunIT๙" w:cs="TH SarabunIT๙"/>
          <w:noProof/>
          <w:sz w:val="32"/>
          <w:szCs w:val="32"/>
        </w:rPr>
        <w:t>/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BE5EFB">
        <w:rPr>
          <w:rFonts w:ascii="TH SarabunIT๙" w:hAnsi="TH SarabunIT๙" w:cs="TH SarabunIT๙"/>
          <w:noProof/>
          <w:sz w:val="32"/>
          <w:szCs w:val="32"/>
        </w:rPr>
        <w:t>/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BE5EFB">
        <w:rPr>
          <w:rFonts w:ascii="TH SarabunIT๙" w:hAnsi="TH SarabunIT๙" w:cs="TH SarabunIT๙"/>
          <w:noProof/>
          <w:sz w:val="32"/>
          <w:szCs w:val="32"/>
        </w:rPr>
        <w:t>/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BE5EFB">
        <w:rPr>
          <w:rFonts w:ascii="TH SarabunIT๙" w:hAnsi="TH SarabunIT๙" w:cs="TH SarabunIT๙"/>
          <w:noProof/>
          <w:sz w:val="32"/>
          <w:szCs w:val="32"/>
        </w:rPr>
        <w:t>/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BE5EFB">
        <w:rPr>
          <w:rFonts w:ascii="TH SarabunIT๙" w:hAnsi="TH SarabunIT๙" w:cs="TH SarabunIT๙"/>
          <w:noProof/>
          <w:sz w:val="32"/>
          <w:szCs w:val="32"/>
        </w:rPr>
        <w:t>/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7.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หมายเหตุจะดำเนินการแจ้งผลการพิจารณาให้ผู้ยื่นคำขอทราบภายใน </w:t>
      </w:r>
      <w:r w:rsidRPr="00BE5EFB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BE5EFB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BE5EFB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BE5EFB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BE5EFB" w:rsidTr="00313D38">
        <w:trPr>
          <w:tblHeader/>
        </w:trPr>
        <w:tc>
          <w:tcPr>
            <w:tcW w:w="675" w:type="dxa"/>
            <w:vAlign w:val="center"/>
          </w:tcPr>
          <w:p w:rsidR="00313D38" w:rsidRPr="00BE5EFB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BE5EFB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BE5EFB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BE5EFB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BE5EFB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BE5EFB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BE5EFB" w:rsidTr="00313D38">
        <w:tc>
          <w:tcPr>
            <w:tcW w:w="675" w:type="dxa"/>
            <w:vAlign w:val="center"/>
          </w:tcPr>
          <w:p w:rsidR="00313D38" w:rsidRPr="00BE5EFB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E5EFB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BE5EF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13D38" w:rsidRPr="00BE5EF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ุคคลยื่นใบสมัครพร้อมเอกสารหลักฐานตามที่กำหนดและค่าธรรมเนียมการสมัครเพื่อให้เจ้าหน้าที่ของหน่วยงานต้นสังกัดของผู้ประสงค์จะสมัครสมาชิกก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ตรวจสอบความครบถ้วนถูกต้อง</w:t>
            </w:r>
          </w:p>
          <w:p w:rsidR="00313D38" w:rsidRPr="00BE5EF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13D38" w:rsidRPr="00BE5EFB" w:rsidRDefault="001E6946" w:rsidP="00452B6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E5EFB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BE5EF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E5EF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BE5EF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หน่วยงานผู้รับผิดชอบคือหน่วยงานต้นสังกัดของผู้ประสงค์จะสมัครสมาชิกก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</w:tr>
      <w:tr w:rsidR="00313D38" w:rsidRPr="00BE5EFB" w:rsidTr="00313D38">
        <w:tc>
          <w:tcPr>
            <w:tcW w:w="675" w:type="dxa"/>
            <w:vAlign w:val="center"/>
          </w:tcPr>
          <w:p w:rsidR="00313D38" w:rsidRPr="00BE5EFB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E5EFB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BE5EF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13D38" w:rsidRPr="00BE5EF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เจ้าหน้าที่ของหน่วยงานต้นสังกัดของผู้ประสงค์จะสมัครสมาชิกก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รวบรวมเอกสารที่เกี่ยวข้องพร้อมค่าธรรมเนียมจัดส่งให้กับสำนักงานก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เพื่อพิจารณาอนุมัติ</w:t>
            </w:r>
          </w:p>
          <w:p w:rsidR="00313D38" w:rsidRPr="00BE5EF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13D38" w:rsidRPr="00BE5EFB" w:rsidRDefault="001E6946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23</w:t>
            </w:r>
            <w:r w:rsidR="00313D38"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313D38"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E5EF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BE5EF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หน่วยงานผู้รับผิดชอบคือหน่วยงานต้นสังกัดของผู้ประสงค์จะสมัครสมาชิกก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</w:tr>
      <w:tr w:rsidR="00313D38" w:rsidRPr="00BE5EFB" w:rsidTr="00313D38">
        <w:tc>
          <w:tcPr>
            <w:tcW w:w="675" w:type="dxa"/>
            <w:vAlign w:val="center"/>
          </w:tcPr>
          <w:p w:rsidR="00313D38" w:rsidRPr="00BE5EFB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E5EFB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BE5EF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13D38" w:rsidRPr="00BE5EF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เจ้าหน้าที่ของสำนักงานก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ตรวจสอบเอกสารหลักฐานและเสนอนายทะเบียนผู้รับมอบอำนาจจากคณะกรรมการก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เพื่อพิจารณาอนุมัติและจัดส่งใบตอบรับการเป็นสมาชิกก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ให้หน่วยงานต้นสังกัดฯเพื่อแจ้งเรื่องให้สมาชิกก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ผู้ยื่นเรื่องฯได้ทราบ</w:t>
            </w:r>
          </w:p>
          <w:p w:rsidR="00313D38" w:rsidRPr="00BE5EF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13D38" w:rsidRPr="00BE5EFB" w:rsidRDefault="001E6946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313D38"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313D38"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E5EF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BE5EF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หน่วยงานผู้รับผิดชอบคือสำนักงานก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</w:tr>
    </w:tbl>
    <w:p w:rsidR="00C26ED0" w:rsidRPr="00BE5EFB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631E38" w:rsidRPr="00BE5EFB">
        <w:rPr>
          <w:rFonts w:ascii="TH SarabunIT๙" w:hAnsi="TH SarabunIT๙" w:cs="TH SarabunIT๙"/>
          <w:noProof/>
          <w:sz w:val="32"/>
          <w:szCs w:val="32"/>
        </w:rPr>
        <w:t>33</w:t>
      </w:r>
      <w:r w:rsidR="009B68CC" w:rsidRPr="00BE5EF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9B68CC"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BE5EFB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BE5EFB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BE5EFB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5E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BE5EFB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BE5EFB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BE5EFB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BE5EFB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BE5EF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BE5EF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BE5EFB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BE5EF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BE5EF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BE5EFB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BE5EF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E5EFB" w:rsidTr="004E651F">
        <w:trPr>
          <w:jc w:val="center"/>
        </w:trPr>
        <w:tc>
          <w:tcPr>
            <w:tcW w:w="675" w:type="dxa"/>
            <w:vAlign w:val="center"/>
          </w:tcPr>
          <w:p w:rsidR="00452B6B" w:rsidRPr="00BE5EF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ใบสมัครเข้าเป็นสมาชิกการฌาปนกิจสงเคราะห์ข้าราชการและบุคลากรท้องถิ่น 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</w:tc>
        <w:tc>
          <w:tcPr>
            <w:tcW w:w="1843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BE5EFB" w:rsidTr="004E651F">
        <w:trPr>
          <w:jc w:val="center"/>
        </w:trPr>
        <w:tc>
          <w:tcPr>
            <w:tcW w:w="675" w:type="dxa"/>
            <w:vAlign w:val="center"/>
          </w:tcPr>
          <w:p w:rsidR="00452B6B" w:rsidRPr="00BE5EF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ยินยอมให้หน่วยงานหักเงินชำระเงินสงเคราะห์สำนักงานการฌาปนกิจสงเคราะห์ข้าราชการและบุคลากรท้องถิ่น</w:t>
            </w:r>
          </w:p>
        </w:tc>
        <w:tc>
          <w:tcPr>
            <w:tcW w:w="1843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BE5EFB" w:rsidTr="004E651F">
        <w:trPr>
          <w:jc w:val="center"/>
        </w:trPr>
        <w:tc>
          <w:tcPr>
            <w:tcW w:w="675" w:type="dxa"/>
            <w:vAlign w:val="center"/>
          </w:tcPr>
          <w:p w:rsidR="00452B6B" w:rsidRPr="00BE5EF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ทะเบียนบ้านของผู้สมัคร</w:t>
            </w:r>
          </w:p>
        </w:tc>
        <w:tc>
          <w:tcPr>
            <w:tcW w:w="1843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BE5EFB" w:rsidTr="004E651F">
        <w:trPr>
          <w:jc w:val="center"/>
        </w:trPr>
        <w:tc>
          <w:tcPr>
            <w:tcW w:w="675" w:type="dxa"/>
            <w:vAlign w:val="center"/>
          </w:tcPr>
          <w:p w:rsidR="00452B6B" w:rsidRPr="00BE5EF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ทะเบียนบ้านของผู้ประสงค์ให้ได้รับเงินสงเคราะห์ 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โดยผู้สมัครรับรองสำเนาถูกต้อง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BE5EFB" w:rsidTr="004E651F">
        <w:trPr>
          <w:jc w:val="center"/>
        </w:trPr>
        <w:tc>
          <w:tcPr>
            <w:tcW w:w="675" w:type="dxa"/>
            <w:vAlign w:val="center"/>
          </w:tcPr>
          <w:p w:rsidR="00452B6B" w:rsidRPr="00BE5EF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ใบรับรองแพทย์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E5EF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22EAB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BE5EFB" w:rsidRDefault="00BE5EF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BE5EFB" w:rsidRDefault="00BE5EF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BE5EFB" w:rsidRPr="00BE5EFB" w:rsidRDefault="00BE5EF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BE5EFB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BE5EFB" w:rsidTr="004E651F">
        <w:trPr>
          <w:tblHeader/>
        </w:trPr>
        <w:tc>
          <w:tcPr>
            <w:tcW w:w="675" w:type="dxa"/>
            <w:vAlign w:val="center"/>
          </w:tcPr>
          <w:p w:rsidR="00422EAB" w:rsidRPr="00BE5EFB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BE5EFB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BE5EFB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BE5EFB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BE5EFB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BE5EFB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BE5EFB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E5EF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BE5EFB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BE5EFB" w:rsidRDefault="004C3BDE" w:rsidP="008C139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6C6C22" w:rsidRPr="00BE5EFB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BE5EFB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BE5EFB" w:rsidTr="00090552">
        <w:tc>
          <w:tcPr>
            <w:tcW w:w="534" w:type="dxa"/>
          </w:tcPr>
          <w:p w:rsidR="00A13B6C" w:rsidRPr="00BE5EFB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BE5EFB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แบ่งตามช่วงอายุผู้สมัคร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อายุ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18-29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ค่าสมัคร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40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>*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ค่าบำรุง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30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>**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เงินสงเคราะห์ล่วงหน้า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180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E90756" w:rsidRPr="00BE5EFB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250 </w:t>
            </w:r>
            <w:r w:rsidR="00F5490C"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BE5EFB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(* 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ชำระครั้งเดียว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>**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ชำระทุกปี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BE5EF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BE5EFB" w:rsidTr="00090552">
        <w:tc>
          <w:tcPr>
            <w:tcW w:w="534" w:type="dxa"/>
          </w:tcPr>
          <w:p w:rsidR="00A13B6C" w:rsidRPr="00BE5EFB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BE5EFB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แบ่งตามช่วงอายุผู้สมัคร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อายุ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30-39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ค่าสมัคร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60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>*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ค่าบำรุง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30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>**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เงินสงเคราะห์ล่วงหน้า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180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E90756" w:rsidRPr="00BE5EFB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270 </w:t>
            </w:r>
            <w:r w:rsidR="00F5490C"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BE5EFB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(* 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ชำระครั้งเดียว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>**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ชำระทุกปี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BE5EF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BE5EFB" w:rsidTr="00090552">
        <w:tc>
          <w:tcPr>
            <w:tcW w:w="534" w:type="dxa"/>
          </w:tcPr>
          <w:p w:rsidR="00A13B6C" w:rsidRPr="00BE5EFB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BE5EFB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แบ่งตามช่วงอายุผู้สมัคร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อายุ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40-49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ค่าสมัคร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80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>*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ค่าบำรุง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30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>**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เงินสงเคราะห์ล่วงหน้า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180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E90756" w:rsidRPr="00BE5EFB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290 </w:t>
            </w:r>
            <w:r w:rsidR="00F5490C"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BE5EFB" w:rsidRDefault="00E90756" w:rsidP="00BE5E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(* 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ชำระครั้งเดียว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**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ชำระทุกปี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BE5EF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BE5EFB" w:rsidTr="00090552">
        <w:tc>
          <w:tcPr>
            <w:tcW w:w="534" w:type="dxa"/>
          </w:tcPr>
          <w:p w:rsidR="00A13B6C" w:rsidRPr="00BE5EFB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="00811134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BE5EFB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แบ่งตามช่วงอายุผู้สมัคร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อายุ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50-55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ค่าสมัคร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100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>*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ค่าบำรุง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30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>**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เงินสงเคราะห์ล่วงหน้า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180 (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E5EF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E90756" w:rsidRPr="00BE5EFB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310 </w:t>
            </w:r>
            <w:r w:rsidR="00F5490C"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BE5EFB" w:rsidRDefault="00E90756" w:rsidP="00BE5E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(* 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ชำระครั้งเดียว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**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ชำระทุกปี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BE5EF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BE5EFB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BE5EFB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BE5EFB" w:rsidTr="00C1539D">
        <w:tc>
          <w:tcPr>
            <w:tcW w:w="534" w:type="dxa"/>
          </w:tcPr>
          <w:p w:rsidR="00EA6950" w:rsidRPr="00BE5EFB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BE5EFB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นักงานการฌาปนกิจสงเคราะห์ข้าราชการและบุคลากรท้องถิ่นสำนักบริหารการคลังท้องถิ่นกรมส่งเสริมการปกครองท้องถิ่นหมายเลขโทรศัพท์        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0-2241-8036</w:t>
            </w:r>
            <w:r w:rsidRPr="00BE5EF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E5EF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C1539D" w:rsidRPr="00BE5EFB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BE5EFB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BE5EFB" w:rsidTr="00C1539D">
        <w:tc>
          <w:tcPr>
            <w:tcW w:w="675" w:type="dxa"/>
          </w:tcPr>
          <w:p w:rsidR="00F064C0" w:rsidRPr="00BE5EFB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1539D" w:rsidRPr="00BE5E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BE5EFB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(1) 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ใบสมัครเข้าเป็นสมาชิกการฌาปนกิจสงเคราะห์ข้าราชการและบุคลากรท้องถิ่น 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 (2) </w:t>
            </w: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หนังสือยินยอมให้หน่วยงานหักเงินชำระเงินสงเคราะห์สำนักงานการฌาปนกิจสงเคราะห์ข้าราชการและบุคลากรท้องถิ่น</w:t>
            </w:r>
            <w:r w:rsidRPr="00BE5EF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E5EF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BE5EFB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C1539D" w:rsidRPr="00BE5EFB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BE5EFB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BE5EFB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E5EFB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BE5EFB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BE5EFB" w:rsidTr="0064558D">
        <w:tc>
          <w:tcPr>
            <w:tcW w:w="1418" w:type="dxa"/>
          </w:tcPr>
          <w:p w:rsidR="0064558D" w:rsidRPr="00BE5EFB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E5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BE5EFB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18/07/2558</w:t>
            </w:r>
          </w:p>
        </w:tc>
      </w:tr>
      <w:tr w:rsidR="0064558D" w:rsidRPr="00BE5EFB" w:rsidTr="0064558D">
        <w:tc>
          <w:tcPr>
            <w:tcW w:w="1418" w:type="dxa"/>
          </w:tcPr>
          <w:p w:rsidR="0064558D" w:rsidRPr="00BE5EFB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E5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BE5EFB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BE5EFB" w:rsidTr="0064558D">
        <w:tc>
          <w:tcPr>
            <w:tcW w:w="1418" w:type="dxa"/>
          </w:tcPr>
          <w:p w:rsidR="0064558D" w:rsidRPr="00BE5EFB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E5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BE5EFB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สุรีย์พรยิ้มละมัย</w:t>
            </w:r>
          </w:p>
        </w:tc>
      </w:tr>
      <w:tr w:rsidR="0064558D" w:rsidRPr="00BE5EFB" w:rsidTr="0064558D">
        <w:tc>
          <w:tcPr>
            <w:tcW w:w="1418" w:type="dxa"/>
          </w:tcPr>
          <w:p w:rsidR="0064558D" w:rsidRPr="00BE5EFB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E5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BE5EFB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ดุษฎีสุวัฒวิตยากร</w:t>
            </w:r>
          </w:p>
        </w:tc>
      </w:tr>
      <w:tr w:rsidR="0064558D" w:rsidRPr="00BE5EFB" w:rsidTr="0064558D">
        <w:tc>
          <w:tcPr>
            <w:tcW w:w="1418" w:type="dxa"/>
          </w:tcPr>
          <w:p w:rsidR="0064558D" w:rsidRPr="00BE5EFB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E5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BE5EFB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E5EFB">
              <w:rPr>
                <w:rFonts w:ascii="TH SarabunIT๙" w:hAnsi="TH SarabunIT๙" w:cs="TH SarabunIT๙"/>
                <w:noProof/>
                <w:sz w:val="32"/>
                <w:szCs w:val="32"/>
              </w:rPr>
              <w:t>ANUSORN JIRAPITAK</w:t>
            </w:r>
          </w:p>
        </w:tc>
      </w:tr>
    </w:tbl>
    <w:p w:rsidR="0064558D" w:rsidRPr="00BE5EFB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BE5EFB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BE5EFB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8F0" w:rsidRDefault="000168F0" w:rsidP="00C81DB8">
      <w:pPr>
        <w:spacing w:after="0" w:line="240" w:lineRule="auto"/>
      </w:pPr>
      <w:r>
        <w:separator/>
      </w:r>
    </w:p>
  </w:endnote>
  <w:endnote w:type="continuationSeparator" w:id="1">
    <w:p w:rsidR="000168F0" w:rsidRDefault="000168F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8F0" w:rsidRDefault="000168F0" w:rsidP="00C81DB8">
      <w:pPr>
        <w:spacing w:after="0" w:line="240" w:lineRule="auto"/>
      </w:pPr>
      <w:r>
        <w:separator/>
      </w:r>
    </w:p>
  </w:footnote>
  <w:footnote w:type="continuationSeparator" w:id="1">
    <w:p w:rsidR="000168F0" w:rsidRDefault="000168F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D50796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BE5EFB">
          <w:rPr>
            <w:noProof/>
          </w:rPr>
          <w:t>5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E5E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168F0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1E6946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31E38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6680A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3BB8"/>
    <w:rsid w:val="00B95782"/>
    <w:rsid w:val="00BC5DA7"/>
    <w:rsid w:val="00BE5EFB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0796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859C3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52D9-F4E6-4FCE-AE5D-87703B63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Win7</cp:lastModifiedBy>
  <cp:revision>2</cp:revision>
  <cp:lastPrinted>2015-03-02T15:12:00Z</cp:lastPrinted>
  <dcterms:created xsi:type="dcterms:W3CDTF">2018-11-22T03:41:00Z</dcterms:created>
  <dcterms:modified xsi:type="dcterms:W3CDTF">2018-11-22T03:41:00Z</dcterms:modified>
</cp:coreProperties>
</file>