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42429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4242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D239AD" w:rsidRPr="00142429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4242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142429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14242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สำนักบริหารการคลังท้องถิ่น</w:t>
      </w:r>
    </w:p>
    <w:p w:rsidR="00D239AD" w:rsidRPr="00142429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14242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142429" w:rsidRDefault="00B64F3F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42429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142429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42429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132E1B" w:rsidRPr="00142429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สำนักบริหารการคลังท้องถิ่น</w:t>
      </w:r>
    </w:p>
    <w:p w:rsidR="00132E1B" w:rsidRPr="0014242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4242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142429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142429" w:rsidTr="008C1396">
        <w:tc>
          <w:tcPr>
            <w:tcW w:w="675" w:type="dxa"/>
          </w:tcPr>
          <w:p w:rsidR="00394708" w:rsidRPr="00142429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14242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ระเบียบกระทรวงมหาดไทยว่าด้วยเงินบำเหน็จบำนาญข้าราชการส่วนท้องถิ่นพ</w:t>
            </w:r>
            <w:r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  <w:p w:rsidR="00394708" w:rsidRPr="0014242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14242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142429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14242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42429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142429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4242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14242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14242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4242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4242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14242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4242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14242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4242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14242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42429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14242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การขออนุมัติเปลี่ยนแปลงสถานที่รับบำนาญของข้าราชการส่วนท้องถิ่นผู้รับบำนาญ </w:t>
      </w:r>
      <w:r w:rsidR="00094F82" w:rsidRPr="00142429">
        <w:rPr>
          <w:rFonts w:ascii="TH SarabunIT๙" w:hAnsi="TH SarabunIT๙" w:cs="TH SarabunIT๙"/>
          <w:noProof/>
          <w:sz w:val="32"/>
          <w:szCs w:val="32"/>
        </w:rPr>
        <w:t>25/05/2558 16:33</w:t>
      </w:r>
      <w:r w:rsidR="00094F82" w:rsidRPr="00142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142429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142429" w:rsidTr="009B7715">
        <w:tc>
          <w:tcPr>
            <w:tcW w:w="675" w:type="dxa"/>
          </w:tcPr>
          <w:p w:rsidR="00094F82" w:rsidRPr="00142429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14242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ส่วนบำเหน็จบำนาญและสวัสดิการ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สำนักบริหารการคลังท้องถิ่น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กรมส่งเสริมการปกครองท้องถิ่นโทร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0-2241-9069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14242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142429" w:rsidRPr="00142429" w:rsidRDefault="00A13B6C" w:rsidP="00142429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1424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</w:p>
        </w:tc>
      </w:tr>
    </w:tbl>
    <w:p w:rsidR="0018441F" w:rsidRPr="00142429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142429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้าราชการส่วนท้องถิ่นผู้รับบำนาญที่ย้ายภูมิลำเนาและประสงค์จะโอนการรับบำนาญจากองค์กรปกครองส่วนท้องถิ่นที่เดิมไปรับที่องค์กรปกครองส่วนท้องถิ่นที่ใหม่โดยต้องเป็นองค์กรปกครองส่วนท้องถิ่นรูปแบบเดียวกันสามารถยื่นเรื่องการขออนุมัติเปลี่ยนแปลงสถานที่รับบำนาญได้</w:t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142429">
        <w:rPr>
          <w:rFonts w:ascii="TH SarabunIT๙" w:hAnsi="TH SarabunIT๙" w:cs="TH SarabunIT๙"/>
          <w:noProof/>
          <w:sz w:val="32"/>
          <w:szCs w:val="32"/>
        </w:rPr>
        <w:t>/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เพิ่มเติมได้ในขณะนั้นผู้รับคำขอและผู้ยื่นคำขอจะต้องลงนามบันทึกทั้งสองฝ่ายและรายการเอกสาร</w:t>
      </w:r>
      <w:r w:rsidRPr="00142429">
        <w:rPr>
          <w:rFonts w:ascii="TH SarabunIT๙" w:hAnsi="TH SarabunIT๙" w:cs="TH SarabunIT๙"/>
          <w:noProof/>
          <w:sz w:val="32"/>
          <w:szCs w:val="32"/>
        </w:rPr>
        <w:t>/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142429">
        <w:rPr>
          <w:rFonts w:ascii="TH SarabunIT๙" w:hAnsi="TH SarabunIT๙" w:cs="TH SarabunIT๙"/>
          <w:noProof/>
          <w:sz w:val="32"/>
          <w:szCs w:val="32"/>
        </w:rPr>
        <w:t>/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142429">
        <w:rPr>
          <w:rFonts w:ascii="TH SarabunIT๙" w:hAnsi="TH SarabunIT๙" w:cs="TH SarabunIT๙"/>
          <w:noProof/>
          <w:sz w:val="32"/>
          <w:szCs w:val="32"/>
        </w:rPr>
        <w:t>/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  <w:r w:rsidRPr="00142429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3.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บริการตามคู่มือเริ่มนับหลังจากเจ้าหน้าที่ผู้รั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Pr="00142429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จะแจ้งผลการพิจารณาให้ผู้ยื่นคำขอทราบภายใน </w:t>
      </w:r>
      <w:r w:rsidRPr="0014242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142429">
        <w:rPr>
          <w:rFonts w:ascii="TH SarabunIT๙" w:hAnsi="TH SarabunIT๙" w:cs="TH SarabunIT๙"/>
          <w:noProof/>
          <w:sz w:val="32"/>
          <w:szCs w:val="32"/>
        </w:rPr>
        <w:br/>
      </w:r>
    </w:p>
    <w:p w:rsidR="0065175D" w:rsidRPr="00142429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42429" w:rsidTr="00313D38">
        <w:trPr>
          <w:tblHeader/>
        </w:trPr>
        <w:tc>
          <w:tcPr>
            <w:tcW w:w="675" w:type="dxa"/>
            <w:vAlign w:val="center"/>
          </w:tcPr>
          <w:p w:rsidR="00313D38" w:rsidRPr="0014242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4242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4242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4242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4242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42429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42429" w:rsidTr="00313D38">
        <w:tc>
          <w:tcPr>
            <w:tcW w:w="675" w:type="dxa"/>
            <w:vAlign w:val="center"/>
          </w:tcPr>
          <w:p w:rsidR="00313D38" w:rsidRPr="0014242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4242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้าราชการส่วนท้องถิ่นผู้รับบำนาญยื่นคำร้องขอเปลี่ยนแปลงสถานที่รับบำนาญพร้อมเอกสารหลักฐานต่อเจ้าหน้าที่ขององค์กรปกครองส่วนท้องถิ่นเพื่อตรวจสอบความครบถ้วนถูกต้อง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เดิมที่ข้าราชการส่วนท้องถิ่นผู้รับบำนาญได้รับบำนาญอยู่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42429" w:rsidTr="00313D38">
        <w:tc>
          <w:tcPr>
            <w:tcW w:w="675" w:type="dxa"/>
            <w:vAlign w:val="center"/>
          </w:tcPr>
          <w:p w:rsidR="00313D38" w:rsidRPr="0014242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4242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เจ้าหน้าที่ขององค์กรปกครองส่วนท้องถิ่นจัดทำหนังสือสำคัญจ่ายเงินบำนาญครั้งสุดท้าย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แบบบ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.13)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เสนอผู้มีอำนาจพิจารณาจัดส่งเอกสารดังกล่าวให้จังหวัดดำเนินการ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142429" w:rsidRDefault="005C16BC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7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วันนับจากวันที่ได้รับคำร้อง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เดิมที่ข้าราชการส่วนท้องถิ่นผู้รับบำนาญได้รับบำนาญอยู่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142429" w:rsidTr="00313D38">
        <w:tc>
          <w:tcPr>
            <w:tcW w:w="675" w:type="dxa"/>
            <w:vAlign w:val="center"/>
          </w:tcPr>
          <w:p w:rsidR="00313D38" w:rsidRPr="0014242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4242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เจ้าหน้าที่ของสำนักงานส่งเสริมการปกครองท้องถิ่นจังหวัดตรวจสอบเอกสาร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หลักฐานเสนอผู้ว่าราชการจังหวัดพิจารณาจัดส่งให้กับกรมส่งเสริมการปกครองท้องถิ่น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142429" w:rsidRDefault="005C16BC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วันนับจากวันที่สำนักงาน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ส่งเสริมการปกครองท้องถิ่นจังหวัดได้รับเรื่อง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หน่วยงานผู้รับผิดชอบคือสำนักงานส่งเสริมการปกครองท้องถิ่นจังหวัด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142429" w:rsidTr="00313D38">
        <w:tc>
          <w:tcPr>
            <w:tcW w:w="675" w:type="dxa"/>
            <w:vAlign w:val="center"/>
          </w:tcPr>
          <w:p w:rsidR="00313D38" w:rsidRPr="0014242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4242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13D38" w:rsidRPr="0014242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กรมส่งเสริมการปกครองท้องถิ่นตรวจสอบเอกสารหลักฐานเสนออธิบดีกรมส่งเสริมการปกครองท้องถิ่นพิจารณาอนุมัติและลงนามในหนังสือแจ้งจังหวัดที่จัดส่งเรื่องและจังหวัดที่องค์กรปกครองส่วนท้องถิ่นแห่งใหม่ที่ขอย้ายมิได้อยู่ในจังหวัดเดียวกันกับองค์กรปกครองส่วนท้องถิ่นเดิม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13D38" w:rsidRPr="00142429" w:rsidRDefault="005C16BC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4242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วันนับจากวันที่กรมส่งเสริมการปกครองท้องถิ่นได้รับเรื่องจากจังหวัด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หน่วยงานผู้รับผิดชอบคือส่วนบำเหน็จบำนาญและสวัสดิการสำนักบริหารการคลังท้องถิ่น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14242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5C16BC" w:rsidRPr="00142429">
        <w:rPr>
          <w:rFonts w:ascii="TH SarabunIT๙" w:hAnsi="TH SarabunIT๙" w:cs="TH SarabunIT๙"/>
          <w:noProof/>
          <w:sz w:val="32"/>
          <w:szCs w:val="32"/>
        </w:rPr>
        <w:t>21</w:t>
      </w:r>
      <w:r w:rsidR="009B68CC" w:rsidRPr="0014242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B68CC"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142429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14242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="005C16BC" w:rsidRPr="00142429">
        <w:rPr>
          <w:rFonts w:ascii="TH SarabunIT๙" w:hAnsi="TH SarabunIT๙" w:cs="TH SarabunIT๙"/>
          <w:noProof/>
          <w:sz w:val="32"/>
          <w:szCs w:val="32"/>
        </w:rPr>
        <w:t>21</w:t>
      </w:r>
      <w:r w:rsidRPr="0014242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42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2429" w:rsidRPr="00142429" w:rsidRDefault="0014242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2900" w:rsidRPr="00142429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AA7734" w:rsidRPr="0014242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142429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42429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4242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4242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42429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4242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4242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42429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4242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42429" w:rsidTr="004E651F">
        <w:trPr>
          <w:jc w:val="center"/>
        </w:trPr>
        <w:tc>
          <w:tcPr>
            <w:tcW w:w="675" w:type="dxa"/>
            <w:vAlign w:val="center"/>
          </w:tcPr>
          <w:p w:rsidR="00452B6B" w:rsidRPr="0014242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ใบคำร้องขอเปลี่ยนแปลงสถานที่รับบำนาญ</w:t>
            </w:r>
          </w:p>
        </w:tc>
        <w:tc>
          <w:tcPr>
            <w:tcW w:w="1843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ขอรับใบคำร้องขอเปลี่ยนแปลงสถานที่รับบำนาญที่หน่วยงานต้นสังกัด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142429" w:rsidTr="004E651F">
        <w:trPr>
          <w:jc w:val="center"/>
        </w:trPr>
        <w:tc>
          <w:tcPr>
            <w:tcW w:w="675" w:type="dxa"/>
            <w:vAlign w:val="center"/>
          </w:tcPr>
          <w:p w:rsidR="00452B6B" w:rsidRPr="0014242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รูปถ่ายหน้าตรงขนาด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นิ้วหรือ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จำนวน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รูป</w:t>
            </w:r>
          </w:p>
        </w:tc>
        <w:tc>
          <w:tcPr>
            <w:tcW w:w="1843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142429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142429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42429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142429" w:rsidTr="004E651F">
        <w:trPr>
          <w:tblHeader/>
        </w:trPr>
        <w:tc>
          <w:tcPr>
            <w:tcW w:w="675" w:type="dxa"/>
            <w:vAlign w:val="center"/>
          </w:tcPr>
          <w:p w:rsidR="00422EAB" w:rsidRPr="0014242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4242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42429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4242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4242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42429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14242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4242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42429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142429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142429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142429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142429" w:rsidTr="00090552">
        <w:tc>
          <w:tcPr>
            <w:tcW w:w="534" w:type="dxa"/>
          </w:tcPr>
          <w:p w:rsidR="00A13B6C" w:rsidRPr="00142429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142429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E90756" w:rsidRPr="00142429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142429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4242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4242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142429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142429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142429" w:rsidTr="00C1539D">
        <w:tc>
          <w:tcPr>
            <w:tcW w:w="534" w:type="dxa"/>
          </w:tcPr>
          <w:p w:rsidR="00EA6950" w:rsidRPr="00142429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142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142429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่วนบำเหน็จบำนาญและสวัสดิการสำนักบริหารการคลังท้องถิ่นกรมส่งเสริมการปกครองท้องถิ่นหมายเลขโทรศัพท์ </w:t>
            </w: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0-2241-9069</w:t>
            </w:r>
            <w:r w:rsidRPr="0014242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4242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4242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Pr="00142429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142429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142429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142429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4242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142429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14242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14242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4242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14242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142429" w:rsidTr="0064558D">
        <w:tc>
          <w:tcPr>
            <w:tcW w:w="1418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18/07/2558</w:t>
            </w:r>
          </w:p>
        </w:tc>
      </w:tr>
      <w:tr w:rsidR="0064558D" w:rsidRPr="00142429" w:rsidTr="0064558D">
        <w:tc>
          <w:tcPr>
            <w:tcW w:w="1418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142429" w:rsidTr="0064558D">
        <w:tc>
          <w:tcPr>
            <w:tcW w:w="1418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สุรีย์พรยิ้มละมัย</w:t>
            </w:r>
          </w:p>
        </w:tc>
      </w:tr>
      <w:tr w:rsidR="0064558D" w:rsidRPr="00142429" w:rsidTr="0064558D">
        <w:tc>
          <w:tcPr>
            <w:tcW w:w="1418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ดุษฎีสุวัฒวิตยากร</w:t>
            </w:r>
          </w:p>
        </w:tc>
      </w:tr>
      <w:tr w:rsidR="0064558D" w:rsidRPr="00142429" w:rsidTr="0064558D">
        <w:tc>
          <w:tcPr>
            <w:tcW w:w="1418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4242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142429">
              <w:rPr>
                <w:rFonts w:ascii="TH SarabunIT๙" w:hAnsi="TH SarabunIT๙" w:cs="TH SarabunIT๙"/>
                <w:noProof/>
                <w:sz w:val="32"/>
                <w:szCs w:val="32"/>
              </w:rPr>
              <w:t>AREEYA KONGKANCHANATHIP</w:t>
            </w:r>
          </w:p>
        </w:tc>
      </w:tr>
    </w:tbl>
    <w:p w:rsidR="0064558D" w:rsidRPr="0014242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142429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43" w:rsidRDefault="00934143" w:rsidP="00C81DB8">
      <w:pPr>
        <w:spacing w:after="0" w:line="240" w:lineRule="auto"/>
      </w:pPr>
      <w:r>
        <w:separator/>
      </w:r>
    </w:p>
  </w:endnote>
  <w:endnote w:type="continuationSeparator" w:id="1">
    <w:p w:rsidR="00934143" w:rsidRDefault="0093414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43" w:rsidRDefault="00934143" w:rsidP="00C81DB8">
      <w:pPr>
        <w:spacing w:after="0" w:line="240" w:lineRule="auto"/>
      </w:pPr>
      <w:r>
        <w:separator/>
      </w:r>
    </w:p>
  </w:footnote>
  <w:footnote w:type="continuationSeparator" w:id="1">
    <w:p w:rsidR="00934143" w:rsidRDefault="0093414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64F3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42429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424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2429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674C"/>
    <w:rsid w:val="004E30D6"/>
    <w:rsid w:val="004E5749"/>
    <w:rsid w:val="004E651F"/>
    <w:rsid w:val="004E7878"/>
    <w:rsid w:val="0050561E"/>
    <w:rsid w:val="005223AF"/>
    <w:rsid w:val="00541A32"/>
    <w:rsid w:val="00575FAF"/>
    <w:rsid w:val="00593E8D"/>
    <w:rsid w:val="005C16BC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BA8"/>
    <w:rsid w:val="00811134"/>
    <w:rsid w:val="0085230C"/>
    <w:rsid w:val="00862FC5"/>
    <w:rsid w:val="0087182F"/>
    <w:rsid w:val="0087509D"/>
    <w:rsid w:val="00892069"/>
    <w:rsid w:val="008A3CB7"/>
    <w:rsid w:val="008B3521"/>
    <w:rsid w:val="008D7B9E"/>
    <w:rsid w:val="008E2900"/>
    <w:rsid w:val="00914267"/>
    <w:rsid w:val="00934143"/>
    <w:rsid w:val="00934C64"/>
    <w:rsid w:val="00982CD7"/>
    <w:rsid w:val="00983E7C"/>
    <w:rsid w:val="0098687F"/>
    <w:rsid w:val="0099541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4F3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311-DB3E-4403-92E3-D22A85DC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2</cp:revision>
  <cp:lastPrinted>2015-03-02T15:12:00Z</cp:lastPrinted>
  <dcterms:created xsi:type="dcterms:W3CDTF">2018-11-22T03:39:00Z</dcterms:created>
  <dcterms:modified xsi:type="dcterms:W3CDTF">2018-11-22T03:39:00Z</dcterms:modified>
</cp:coreProperties>
</file>